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5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5F1865" w14:textId="77777777" w:rsidR="005C28F5" w:rsidRPr="008659D4" w:rsidRDefault="005C28F5" w:rsidP="005C28F5">
      <w:pPr>
        <w:autoSpaceDE w:val="0"/>
        <w:autoSpaceDN w:val="0"/>
        <w:adjustRightInd w:val="0"/>
        <w:snapToGrid w:val="0"/>
        <w:spacing w:line="580" w:lineRule="exact"/>
        <w:rPr>
          <w:rFonts w:ascii="仿宋" w:eastAsia="仿宋" w:hAnsi="仿宋" w:cs="仿宋_GB2312"/>
          <w:kern w:val="0"/>
          <w:sz w:val="32"/>
          <w:szCs w:val="32"/>
          <w:lang w:val="zh-CN"/>
        </w:rPr>
      </w:pPr>
      <w:bookmarkStart w:id="0" w:name="_GoBack"/>
      <w:bookmarkEnd w:id="0"/>
      <w:r w:rsidRPr="008659D4">
        <w:rPr>
          <w:rFonts w:ascii="仿宋" w:eastAsia="仿宋" w:hAnsi="仿宋" w:cs="仿宋_GB2312" w:hint="eastAsia"/>
          <w:kern w:val="0"/>
          <w:sz w:val="32"/>
          <w:szCs w:val="32"/>
          <w:lang w:val="zh-CN"/>
        </w:rPr>
        <w:t>附件：</w:t>
      </w:r>
    </w:p>
    <w:p w14:paraId="5737B461" w14:textId="77777777" w:rsidR="005C28F5" w:rsidRPr="008659D4" w:rsidRDefault="005C28F5" w:rsidP="005C28F5">
      <w:pPr>
        <w:autoSpaceDE w:val="0"/>
        <w:autoSpaceDN w:val="0"/>
        <w:adjustRightInd w:val="0"/>
        <w:snapToGrid w:val="0"/>
        <w:spacing w:line="580" w:lineRule="exact"/>
        <w:jc w:val="center"/>
        <w:rPr>
          <w:rFonts w:ascii="方正小标宋简体" w:eastAsia="方正小标宋简体" w:hAnsi="仿宋_GB2312" w:cs="仿宋_GB2312"/>
          <w:kern w:val="0"/>
          <w:sz w:val="36"/>
          <w:szCs w:val="36"/>
          <w:lang w:val="zh-CN"/>
        </w:rPr>
      </w:pPr>
      <w:r w:rsidRPr="008659D4">
        <w:rPr>
          <w:rFonts w:ascii="方正小标宋简体" w:eastAsia="方正小标宋简体" w:hAnsi="仿宋_GB2312" w:cs="仿宋_GB2312" w:hint="eastAsia"/>
          <w:kern w:val="0"/>
          <w:sz w:val="36"/>
          <w:szCs w:val="36"/>
          <w:lang w:val="zh-CN"/>
        </w:rPr>
        <w:t>“深圳市教育装备行业协会专家委员会”</w:t>
      </w:r>
    </w:p>
    <w:p w14:paraId="0F0FD757" w14:textId="77777777" w:rsidR="005C28F5" w:rsidRPr="008659D4" w:rsidRDefault="005C28F5" w:rsidP="005C28F5">
      <w:pPr>
        <w:autoSpaceDE w:val="0"/>
        <w:autoSpaceDN w:val="0"/>
        <w:adjustRightInd w:val="0"/>
        <w:snapToGrid w:val="0"/>
        <w:spacing w:line="580" w:lineRule="exact"/>
        <w:jc w:val="center"/>
        <w:rPr>
          <w:rFonts w:ascii="方正小标宋简体" w:eastAsia="方正小标宋简体" w:hAnsi="仿宋_GB2312" w:cs="仿宋_GB2312"/>
          <w:kern w:val="0"/>
          <w:sz w:val="36"/>
          <w:szCs w:val="36"/>
          <w:lang w:val="zh-CN"/>
        </w:rPr>
      </w:pPr>
      <w:r w:rsidRPr="008659D4">
        <w:rPr>
          <w:rFonts w:ascii="方正小标宋简体" w:eastAsia="方正小标宋简体" w:hAnsi="仿宋_GB2312" w:cs="仿宋_GB2312" w:hint="eastAsia"/>
          <w:kern w:val="0"/>
          <w:sz w:val="36"/>
          <w:szCs w:val="36"/>
          <w:lang w:val="zh-CN"/>
        </w:rPr>
        <w:t>入库专家推荐表</w:t>
      </w:r>
    </w:p>
    <w:tbl>
      <w:tblPr>
        <w:tblW w:w="9450" w:type="dxa"/>
        <w:tblLook w:val="04A0" w:firstRow="1" w:lastRow="0" w:firstColumn="1" w:lastColumn="0" w:noHBand="0" w:noVBand="1"/>
      </w:tblPr>
      <w:tblGrid>
        <w:gridCol w:w="1129"/>
        <w:gridCol w:w="1418"/>
        <w:gridCol w:w="709"/>
        <w:gridCol w:w="904"/>
        <w:gridCol w:w="1364"/>
        <w:gridCol w:w="806"/>
        <w:gridCol w:w="753"/>
        <w:gridCol w:w="992"/>
        <w:gridCol w:w="1375"/>
      </w:tblGrid>
      <w:tr w:rsidR="005C28F5" w:rsidRPr="008659D4" w14:paraId="2889CEB0" w14:textId="77777777" w:rsidTr="00BB650A">
        <w:trPr>
          <w:trHeight w:val="503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4DFDF" w14:textId="77777777" w:rsidR="005C28F5" w:rsidRPr="008659D4" w:rsidRDefault="005C28F5" w:rsidP="00BB650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8659D4">
              <w:rPr>
                <w:rFonts w:ascii="仿宋" w:eastAsia="仿宋" w:hAnsi="仿宋" w:cs="宋体" w:hint="eastAsia"/>
                <w:kern w:val="0"/>
                <w:szCs w:val="21"/>
              </w:rPr>
              <w:t>姓名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D61DA" w14:textId="77777777" w:rsidR="005C28F5" w:rsidRPr="008659D4" w:rsidRDefault="005C28F5" w:rsidP="00BB650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8659D4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FBB24" w14:textId="77777777" w:rsidR="005C28F5" w:rsidRPr="008659D4" w:rsidRDefault="005C28F5" w:rsidP="00BB650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8659D4">
              <w:rPr>
                <w:rFonts w:ascii="仿宋" w:eastAsia="仿宋" w:hAnsi="仿宋" w:cs="宋体" w:hint="eastAsia"/>
                <w:kern w:val="0"/>
                <w:szCs w:val="21"/>
              </w:rPr>
              <w:t>性别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B30D7" w14:textId="77777777" w:rsidR="005C28F5" w:rsidRPr="008659D4" w:rsidRDefault="005C28F5" w:rsidP="00BB650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8659D4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D7D01" w14:textId="77777777" w:rsidR="005C28F5" w:rsidRPr="008659D4" w:rsidRDefault="005C28F5" w:rsidP="00BB650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8659D4">
              <w:rPr>
                <w:rFonts w:ascii="仿宋" w:eastAsia="仿宋" w:hAnsi="仿宋" w:cs="宋体" w:hint="eastAsia"/>
                <w:kern w:val="0"/>
                <w:szCs w:val="21"/>
              </w:rPr>
              <w:t>出生日期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13B1F" w14:textId="77777777" w:rsidR="005C28F5" w:rsidRPr="008659D4" w:rsidRDefault="005C28F5" w:rsidP="00BB650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8659D4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5F119" w14:textId="77777777" w:rsidR="005C28F5" w:rsidRPr="008659D4" w:rsidRDefault="005C28F5" w:rsidP="00BB650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8659D4">
              <w:rPr>
                <w:rFonts w:ascii="仿宋" w:eastAsia="仿宋" w:hAnsi="仿宋" w:cs="宋体" w:hint="eastAsia"/>
                <w:kern w:val="0"/>
                <w:szCs w:val="21"/>
              </w:rPr>
              <w:t>民族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F27F3" w14:textId="77777777" w:rsidR="005C28F5" w:rsidRPr="008659D4" w:rsidRDefault="005C28F5" w:rsidP="00BB650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8659D4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C3CEB" w14:textId="77777777" w:rsidR="005C28F5" w:rsidRPr="008659D4" w:rsidRDefault="005C28F5" w:rsidP="00BB650A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8659D4">
              <w:rPr>
                <w:rFonts w:ascii="仿宋" w:eastAsia="仿宋" w:hAnsi="仿宋" w:cs="宋体" w:hint="eastAsia"/>
                <w:kern w:val="0"/>
                <w:szCs w:val="21"/>
              </w:rPr>
              <w:t>贴照</w:t>
            </w:r>
          </w:p>
          <w:p w14:paraId="5499BA38" w14:textId="77777777" w:rsidR="005C28F5" w:rsidRPr="008659D4" w:rsidRDefault="005C28F5" w:rsidP="00BB650A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8659D4">
              <w:rPr>
                <w:rFonts w:ascii="仿宋" w:eastAsia="仿宋" w:hAnsi="仿宋" w:cs="宋体" w:hint="eastAsia"/>
                <w:kern w:val="0"/>
                <w:szCs w:val="21"/>
              </w:rPr>
              <w:t>片处</w:t>
            </w:r>
          </w:p>
        </w:tc>
      </w:tr>
      <w:tr w:rsidR="005C28F5" w:rsidRPr="008659D4" w14:paraId="193A89C0" w14:textId="77777777" w:rsidTr="00BB650A">
        <w:trPr>
          <w:trHeight w:val="55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AEF55" w14:textId="77777777" w:rsidR="005C28F5" w:rsidRPr="008659D4" w:rsidRDefault="005C28F5" w:rsidP="00BB650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8659D4">
              <w:rPr>
                <w:rFonts w:ascii="仿宋" w:eastAsia="仿宋" w:hAnsi="仿宋" w:cs="宋体" w:hint="eastAsia"/>
                <w:kern w:val="0"/>
                <w:szCs w:val="21"/>
              </w:rPr>
              <w:t>职务</w:t>
            </w:r>
          </w:p>
        </w:tc>
        <w:tc>
          <w:tcPr>
            <w:tcW w:w="30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C6EF7" w14:textId="77777777" w:rsidR="005C28F5" w:rsidRPr="008659D4" w:rsidRDefault="005C28F5" w:rsidP="00BB650A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8659D4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9C076" w14:textId="77777777" w:rsidR="005C28F5" w:rsidRPr="008659D4" w:rsidRDefault="005C28F5" w:rsidP="00BB650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8659D4">
              <w:rPr>
                <w:rFonts w:ascii="仿宋" w:eastAsia="仿宋" w:hAnsi="仿宋" w:cs="宋体" w:hint="eastAsia"/>
                <w:kern w:val="0"/>
                <w:szCs w:val="21"/>
              </w:rPr>
              <w:t>职称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95AB1" w14:textId="77777777" w:rsidR="005C28F5" w:rsidRPr="008659D4" w:rsidRDefault="005C28F5" w:rsidP="00BB650A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8659D4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8FA63" w14:textId="77777777" w:rsidR="005C28F5" w:rsidRPr="008659D4" w:rsidRDefault="005C28F5" w:rsidP="00BB650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5C28F5" w:rsidRPr="008659D4" w14:paraId="3DEAF603" w14:textId="77777777" w:rsidTr="00BB650A">
        <w:trPr>
          <w:trHeight w:val="561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33FCC" w14:textId="77777777" w:rsidR="005C28F5" w:rsidRPr="008659D4" w:rsidRDefault="005C28F5" w:rsidP="00BB650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8659D4">
              <w:rPr>
                <w:rFonts w:ascii="仿宋" w:eastAsia="仿宋" w:hAnsi="仿宋" w:cs="宋体" w:hint="eastAsia"/>
                <w:kern w:val="0"/>
                <w:szCs w:val="21"/>
              </w:rPr>
              <w:t>毕业院校</w:t>
            </w:r>
          </w:p>
        </w:tc>
        <w:tc>
          <w:tcPr>
            <w:tcW w:w="30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36606" w14:textId="77777777" w:rsidR="005C28F5" w:rsidRPr="008659D4" w:rsidRDefault="005C28F5" w:rsidP="00BB650A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8659D4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DEA32" w14:textId="77777777" w:rsidR="005C28F5" w:rsidRPr="008659D4" w:rsidRDefault="005C28F5" w:rsidP="00BB650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8659D4">
              <w:rPr>
                <w:rFonts w:ascii="仿宋" w:eastAsia="仿宋" w:hAnsi="仿宋" w:cs="宋体" w:hint="eastAsia"/>
                <w:kern w:val="0"/>
                <w:szCs w:val="21"/>
              </w:rPr>
              <w:t>学历及学位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E36DC" w14:textId="77777777" w:rsidR="005C28F5" w:rsidRPr="008659D4" w:rsidRDefault="005C28F5" w:rsidP="00BB650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8659D4">
              <w:rPr>
                <w:rFonts w:ascii="仿宋" w:eastAsia="仿宋" w:hAnsi="仿宋" w:cs="宋体" w:hint="eastAsia"/>
                <w:kern w:val="0"/>
                <w:szCs w:val="21"/>
              </w:rPr>
              <w:t xml:space="preserve">　　</w:t>
            </w:r>
          </w:p>
        </w:tc>
        <w:tc>
          <w:tcPr>
            <w:tcW w:w="1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B86B1" w14:textId="77777777" w:rsidR="005C28F5" w:rsidRPr="008659D4" w:rsidRDefault="005C28F5" w:rsidP="00BB650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5C28F5" w:rsidRPr="008659D4" w14:paraId="201F5125" w14:textId="77777777" w:rsidTr="00BB650A">
        <w:trPr>
          <w:trHeight w:val="5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CB664" w14:textId="77777777" w:rsidR="005C28F5" w:rsidRPr="008659D4" w:rsidRDefault="005C28F5" w:rsidP="00BB650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8659D4">
              <w:rPr>
                <w:rFonts w:ascii="仿宋" w:eastAsia="仿宋" w:hAnsi="仿宋" w:cs="宋体" w:hint="eastAsia"/>
                <w:kern w:val="0"/>
                <w:szCs w:val="21"/>
              </w:rPr>
              <w:t>工作单位</w:t>
            </w:r>
          </w:p>
        </w:tc>
        <w:tc>
          <w:tcPr>
            <w:tcW w:w="694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E0A59" w14:textId="77777777" w:rsidR="005C28F5" w:rsidRPr="008659D4" w:rsidRDefault="005C28F5" w:rsidP="00BB650A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8659D4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FC116" w14:textId="77777777" w:rsidR="005C28F5" w:rsidRPr="008659D4" w:rsidRDefault="005C28F5" w:rsidP="00BB650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5C28F5" w:rsidRPr="008659D4" w14:paraId="15760B33" w14:textId="77777777" w:rsidTr="00BB650A">
        <w:trPr>
          <w:trHeight w:val="5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8BE59" w14:textId="77777777" w:rsidR="005C28F5" w:rsidRPr="008659D4" w:rsidRDefault="005C28F5" w:rsidP="00BB650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8659D4">
              <w:rPr>
                <w:rFonts w:ascii="仿宋" w:eastAsia="仿宋" w:hAnsi="仿宋" w:cs="宋体" w:hint="eastAsia"/>
                <w:kern w:val="0"/>
                <w:szCs w:val="21"/>
              </w:rPr>
              <w:t>通讯地址</w:t>
            </w:r>
          </w:p>
        </w:tc>
        <w:tc>
          <w:tcPr>
            <w:tcW w:w="52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B483A" w14:textId="77777777" w:rsidR="005C28F5" w:rsidRPr="008659D4" w:rsidRDefault="005C28F5" w:rsidP="00BB650A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8659D4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EC87D" w14:textId="77777777" w:rsidR="005C28F5" w:rsidRPr="008659D4" w:rsidRDefault="005C28F5" w:rsidP="00BB650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8659D4">
              <w:rPr>
                <w:rFonts w:ascii="仿宋" w:eastAsia="仿宋" w:hAnsi="仿宋" w:cs="宋体" w:hint="eastAsia"/>
                <w:kern w:val="0"/>
                <w:szCs w:val="21"/>
              </w:rPr>
              <w:t>邮编</w:t>
            </w:r>
          </w:p>
        </w:tc>
        <w:tc>
          <w:tcPr>
            <w:tcW w:w="23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E4126" w14:textId="77777777" w:rsidR="005C28F5" w:rsidRPr="008659D4" w:rsidRDefault="005C28F5" w:rsidP="00BB650A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8659D4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</w:tr>
      <w:tr w:rsidR="005C28F5" w:rsidRPr="008659D4" w14:paraId="61C20B87" w14:textId="77777777" w:rsidTr="00BB650A">
        <w:trPr>
          <w:trHeight w:val="543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86670" w14:textId="77777777" w:rsidR="005C28F5" w:rsidRPr="008659D4" w:rsidRDefault="005C28F5" w:rsidP="00BB650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8659D4">
              <w:rPr>
                <w:rFonts w:ascii="仿宋" w:eastAsia="仿宋" w:hAnsi="仿宋" w:cs="宋体" w:hint="eastAsia"/>
                <w:kern w:val="0"/>
                <w:szCs w:val="21"/>
              </w:rPr>
              <w:t>手机</w:t>
            </w:r>
          </w:p>
        </w:tc>
        <w:tc>
          <w:tcPr>
            <w:tcW w:w="30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EB865" w14:textId="77777777" w:rsidR="005C28F5" w:rsidRPr="008659D4" w:rsidRDefault="005C28F5" w:rsidP="00BB650A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8659D4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4CF23" w14:textId="77777777" w:rsidR="005C28F5" w:rsidRPr="008659D4" w:rsidRDefault="005C28F5" w:rsidP="00BB650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8659D4">
              <w:rPr>
                <w:rFonts w:ascii="仿宋" w:eastAsia="仿宋" w:hAnsi="仿宋" w:cs="宋体" w:hint="eastAsia"/>
                <w:kern w:val="0"/>
                <w:szCs w:val="21"/>
              </w:rPr>
              <w:t>办公电话</w:t>
            </w:r>
          </w:p>
        </w:tc>
        <w:tc>
          <w:tcPr>
            <w:tcW w:w="39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B4063" w14:textId="77777777" w:rsidR="005C28F5" w:rsidRPr="008659D4" w:rsidRDefault="005C28F5" w:rsidP="00BB650A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8659D4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</w:tr>
      <w:tr w:rsidR="005C28F5" w:rsidRPr="008659D4" w14:paraId="5565C5B9" w14:textId="77777777" w:rsidTr="00BB650A">
        <w:trPr>
          <w:trHeight w:val="56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113A8" w14:textId="77777777" w:rsidR="005C28F5" w:rsidRPr="008659D4" w:rsidRDefault="005C28F5" w:rsidP="00BB650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8659D4">
              <w:rPr>
                <w:rFonts w:ascii="仿宋" w:eastAsia="仿宋" w:hAnsi="仿宋" w:cs="宋体" w:hint="eastAsia"/>
                <w:kern w:val="0"/>
                <w:szCs w:val="21"/>
              </w:rPr>
              <w:t>电子邮箱</w:t>
            </w:r>
          </w:p>
        </w:tc>
        <w:tc>
          <w:tcPr>
            <w:tcW w:w="832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BF72A" w14:textId="77777777" w:rsidR="005C28F5" w:rsidRPr="008659D4" w:rsidRDefault="005C28F5" w:rsidP="00BB650A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8659D4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</w:tr>
      <w:tr w:rsidR="005C28F5" w:rsidRPr="008659D4" w14:paraId="5AA0C928" w14:textId="77777777" w:rsidTr="00BB650A">
        <w:trPr>
          <w:trHeight w:val="559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F1E47" w14:textId="77777777" w:rsidR="005C28F5" w:rsidRPr="008659D4" w:rsidRDefault="005C28F5" w:rsidP="00BB650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8659D4">
              <w:rPr>
                <w:rFonts w:ascii="仿宋" w:eastAsia="仿宋" w:hAnsi="仿宋" w:cs="宋体" w:hint="eastAsia"/>
                <w:kern w:val="0"/>
                <w:szCs w:val="21"/>
              </w:rPr>
              <w:t>所学专业</w:t>
            </w:r>
          </w:p>
        </w:tc>
        <w:tc>
          <w:tcPr>
            <w:tcW w:w="30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95BFE" w14:textId="77777777" w:rsidR="005C28F5" w:rsidRPr="008659D4" w:rsidRDefault="005C28F5" w:rsidP="00BB650A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8659D4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ADCB6" w14:textId="77777777" w:rsidR="005C28F5" w:rsidRPr="008659D4" w:rsidRDefault="005C28F5" w:rsidP="00BB650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8659D4">
              <w:rPr>
                <w:rFonts w:ascii="仿宋" w:eastAsia="仿宋" w:hAnsi="仿宋" w:cs="宋体" w:hint="eastAsia"/>
                <w:kern w:val="0"/>
                <w:szCs w:val="21"/>
              </w:rPr>
              <w:t>现从事专业</w:t>
            </w:r>
          </w:p>
        </w:tc>
        <w:tc>
          <w:tcPr>
            <w:tcW w:w="39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23039" w14:textId="77777777" w:rsidR="005C28F5" w:rsidRPr="008659D4" w:rsidRDefault="005C28F5" w:rsidP="00BB650A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8659D4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</w:tr>
      <w:tr w:rsidR="005C28F5" w:rsidRPr="008659D4" w14:paraId="5B2648E8" w14:textId="77777777" w:rsidTr="00BB650A">
        <w:trPr>
          <w:trHeight w:val="6527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1E430" w14:textId="77777777" w:rsidR="005C28F5" w:rsidRPr="008659D4" w:rsidRDefault="005C28F5" w:rsidP="00BB650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8659D4">
              <w:rPr>
                <w:rFonts w:ascii="仿宋" w:eastAsia="仿宋" w:hAnsi="仿宋" w:cs="宋体" w:hint="eastAsia"/>
                <w:kern w:val="0"/>
                <w:szCs w:val="21"/>
              </w:rPr>
              <w:t>工作简历</w:t>
            </w:r>
          </w:p>
        </w:tc>
        <w:tc>
          <w:tcPr>
            <w:tcW w:w="832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BEB6B" w14:textId="77777777" w:rsidR="005C28F5" w:rsidRPr="008659D4" w:rsidRDefault="005C28F5" w:rsidP="00BB650A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8659D4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  <w:p w14:paraId="0B732384" w14:textId="77777777" w:rsidR="005C28F5" w:rsidRPr="008659D4" w:rsidRDefault="005C28F5" w:rsidP="00BB650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8659D4"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</w:tr>
      <w:tr w:rsidR="005C28F5" w:rsidRPr="008659D4" w14:paraId="6F631DD6" w14:textId="77777777" w:rsidTr="00BB650A">
        <w:trPr>
          <w:trHeight w:val="5787"/>
        </w:trPr>
        <w:tc>
          <w:tcPr>
            <w:tcW w:w="94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C7D0D5" w14:textId="77777777" w:rsidR="005C28F5" w:rsidRPr="008659D4" w:rsidRDefault="005C28F5" w:rsidP="00BB650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8659D4">
              <w:rPr>
                <w:rFonts w:ascii="仿宋" w:eastAsia="仿宋" w:hAnsi="仿宋" w:cs="宋体" w:hint="eastAsia"/>
                <w:kern w:val="0"/>
                <w:szCs w:val="21"/>
              </w:rPr>
              <w:lastRenderedPageBreak/>
              <w:t xml:space="preserve">主要学术成就及业绩简介 </w:t>
            </w:r>
          </w:p>
          <w:p w14:paraId="1AA37271" w14:textId="77777777" w:rsidR="005C28F5" w:rsidRPr="008659D4" w:rsidRDefault="005C28F5" w:rsidP="00BB650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  <w:p w14:paraId="0B6A2495" w14:textId="77777777" w:rsidR="005C28F5" w:rsidRPr="008659D4" w:rsidRDefault="005C28F5" w:rsidP="00BB650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  <w:p w14:paraId="020A1F35" w14:textId="77777777" w:rsidR="005C28F5" w:rsidRPr="008659D4" w:rsidRDefault="005C28F5" w:rsidP="00BB650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  <w:p w14:paraId="595BD4C6" w14:textId="77777777" w:rsidR="005C28F5" w:rsidRPr="008659D4" w:rsidRDefault="005C28F5" w:rsidP="00BB650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  <w:p w14:paraId="32FE8354" w14:textId="77777777" w:rsidR="005C28F5" w:rsidRPr="008659D4" w:rsidRDefault="005C28F5" w:rsidP="00BB650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  <w:p w14:paraId="6900FE5C" w14:textId="77777777" w:rsidR="005C28F5" w:rsidRPr="008659D4" w:rsidRDefault="005C28F5" w:rsidP="00BB650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  <w:p w14:paraId="662B0F3F" w14:textId="77777777" w:rsidR="005C28F5" w:rsidRPr="008659D4" w:rsidRDefault="005C28F5" w:rsidP="00BB650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  <w:p w14:paraId="1CF4DF72" w14:textId="77777777" w:rsidR="005C28F5" w:rsidRPr="008659D4" w:rsidRDefault="005C28F5" w:rsidP="00BB650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  <w:p w14:paraId="792CE00B" w14:textId="77777777" w:rsidR="005C28F5" w:rsidRPr="008659D4" w:rsidRDefault="005C28F5" w:rsidP="00BB650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  <w:p w14:paraId="499BF8B6" w14:textId="77777777" w:rsidR="005C28F5" w:rsidRPr="008659D4" w:rsidRDefault="005C28F5" w:rsidP="00BB650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  <w:p w14:paraId="7FA13B8D" w14:textId="77777777" w:rsidR="005C28F5" w:rsidRPr="008659D4" w:rsidRDefault="005C28F5" w:rsidP="00BB650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  <w:p w14:paraId="67767D77" w14:textId="77777777" w:rsidR="005C28F5" w:rsidRPr="008659D4" w:rsidRDefault="005C28F5" w:rsidP="00BB650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  <w:p w14:paraId="47B83823" w14:textId="77777777" w:rsidR="005C28F5" w:rsidRPr="008659D4" w:rsidRDefault="005C28F5" w:rsidP="00BB650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  <w:p w14:paraId="014E84DD" w14:textId="77777777" w:rsidR="005C28F5" w:rsidRPr="008659D4" w:rsidRDefault="005C28F5" w:rsidP="00BB650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  <w:p w14:paraId="3C4BC636" w14:textId="77777777" w:rsidR="005C28F5" w:rsidRPr="008659D4" w:rsidRDefault="005C28F5" w:rsidP="00BB650A">
            <w:pPr>
              <w:widowControl/>
              <w:ind w:right="840" w:firstLineChars="3300" w:firstLine="6930"/>
              <w:rPr>
                <w:rFonts w:ascii="仿宋" w:eastAsia="仿宋" w:hAnsi="仿宋" w:cs="宋体"/>
                <w:kern w:val="0"/>
                <w:szCs w:val="21"/>
              </w:rPr>
            </w:pPr>
            <w:r w:rsidRPr="008659D4">
              <w:rPr>
                <w:rFonts w:ascii="仿宋" w:eastAsia="仿宋" w:hAnsi="仿宋" w:cs="宋体" w:hint="eastAsia"/>
                <w:kern w:val="0"/>
                <w:szCs w:val="21"/>
              </w:rPr>
              <w:t>本人签字：</w:t>
            </w:r>
          </w:p>
          <w:p w14:paraId="41FFDABD" w14:textId="77777777" w:rsidR="005C28F5" w:rsidRPr="008659D4" w:rsidRDefault="005C28F5" w:rsidP="00BB650A">
            <w:pPr>
              <w:widowControl/>
              <w:ind w:right="840" w:firstLineChars="3300" w:firstLine="6930"/>
              <w:rPr>
                <w:rFonts w:ascii="仿宋" w:eastAsia="仿宋" w:hAnsi="仿宋" w:cs="宋体"/>
                <w:kern w:val="0"/>
                <w:szCs w:val="21"/>
              </w:rPr>
            </w:pPr>
          </w:p>
          <w:p w14:paraId="0F7750CA" w14:textId="77777777" w:rsidR="005C28F5" w:rsidRPr="008659D4" w:rsidRDefault="005C28F5" w:rsidP="00BB650A">
            <w:pPr>
              <w:widowControl/>
              <w:jc w:val="right"/>
              <w:rPr>
                <w:rFonts w:ascii="仿宋" w:eastAsia="仿宋" w:hAnsi="仿宋" w:cs="宋体"/>
                <w:kern w:val="0"/>
                <w:szCs w:val="21"/>
              </w:rPr>
            </w:pPr>
            <w:r w:rsidRPr="008659D4">
              <w:rPr>
                <w:rFonts w:ascii="仿宋" w:eastAsia="仿宋" w:hAnsi="仿宋" w:cs="宋体" w:hint="eastAsia"/>
                <w:kern w:val="0"/>
                <w:szCs w:val="21"/>
              </w:rPr>
              <w:t xml:space="preserve"> </w:t>
            </w:r>
            <w:r w:rsidRPr="008659D4">
              <w:rPr>
                <w:rFonts w:ascii="仿宋" w:eastAsia="仿宋" w:hAnsi="仿宋" w:cs="宋体"/>
                <w:kern w:val="0"/>
                <w:szCs w:val="21"/>
              </w:rPr>
              <w:t xml:space="preserve">  </w:t>
            </w:r>
            <w:r w:rsidRPr="008659D4">
              <w:rPr>
                <w:rFonts w:ascii="仿宋" w:eastAsia="仿宋" w:hAnsi="仿宋" w:cs="宋体" w:hint="eastAsia"/>
                <w:kern w:val="0"/>
                <w:szCs w:val="21"/>
              </w:rPr>
              <w:t xml:space="preserve">年 </w:t>
            </w:r>
            <w:r w:rsidRPr="008659D4">
              <w:rPr>
                <w:rFonts w:ascii="仿宋" w:eastAsia="仿宋" w:hAnsi="仿宋" w:cs="宋体"/>
                <w:kern w:val="0"/>
                <w:szCs w:val="21"/>
              </w:rPr>
              <w:t xml:space="preserve">   </w:t>
            </w:r>
            <w:r w:rsidRPr="008659D4">
              <w:rPr>
                <w:rFonts w:ascii="仿宋" w:eastAsia="仿宋" w:hAnsi="仿宋" w:cs="宋体" w:hint="eastAsia"/>
                <w:kern w:val="0"/>
                <w:szCs w:val="21"/>
              </w:rPr>
              <w:t xml:space="preserve">月 </w:t>
            </w:r>
            <w:r w:rsidRPr="008659D4">
              <w:rPr>
                <w:rFonts w:ascii="仿宋" w:eastAsia="仿宋" w:hAnsi="仿宋" w:cs="宋体"/>
                <w:kern w:val="0"/>
                <w:szCs w:val="21"/>
              </w:rPr>
              <w:t xml:space="preserve">   </w:t>
            </w:r>
            <w:r w:rsidRPr="008659D4">
              <w:rPr>
                <w:rFonts w:ascii="仿宋" w:eastAsia="仿宋" w:hAnsi="仿宋" w:cs="宋体" w:hint="eastAsia"/>
                <w:kern w:val="0"/>
                <w:szCs w:val="21"/>
              </w:rPr>
              <w:t>日</w:t>
            </w:r>
          </w:p>
        </w:tc>
      </w:tr>
      <w:tr w:rsidR="005C28F5" w:rsidRPr="008659D4" w14:paraId="35C7323C" w14:textId="77777777" w:rsidTr="00BB650A">
        <w:trPr>
          <w:trHeight w:val="6237"/>
        </w:trPr>
        <w:tc>
          <w:tcPr>
            <w:tcW w:w="94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7C8D62" w14:textId="77777777" w:rsidR="005C28F5" w:rsidRPr="008659D4" w:rsidRDefault="005C28F5" w:rsidP="00BB650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8659D4">
              <w:rPr>
                <w:rFonts w:ascii="仿宋" w:eastAsia="仿宋" w:hAnsi="仿宋" w:cs="宋体" w:hint="eastAsia"/>
                <w:kern w:val="0"/>
                <w:szCs w:val="21"/>
              </w:rPr>
              <w:t>所在单位推荐意见：</w:t>
            </w:r>
          </w:p>
          <w:p w14:paraId="6D48BF24" w14:textId="77777777" w:rsidR="005C28F5" w:rsidRPr="008659D4" w:rsidRDefault="005C28F5" w:rsidP="00BB650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  <w:p w14:paraId="1AD9C06A" w14:textId="77777777" w:rsidR="005C28F5" w:rsidRPr="008659D4" w:rsidRDefault="005C28F5" w:rsidP="00BB650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  <w:p w14:paraId="2EB7718F" w14:textId="77777777" w:rsidR="005C28F5" w:rsidRPr="008659D4" w:rsidRDefault="005C28F5" w:rsidP="00BB650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  <w:p w14:paraId="4E8C46A0" w14:textId="77777777" w:rsidR="005C28F5" w:rsidRPr="008659D4" w:rsidRDefault="005C28F5" w:rsidP="00BB650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  <w:p w14:paraId="767E537F" w14:textId="77777777" w:rsidR="005C28F5" w:rsidRPr="008659D4" w:rsidRDefault="005C28F5" w:rsidP="00BB650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  <w:p w14:paraId="67561423" w14:textId="77777777" w:rsidR="005C28F5" w:rsidRPr="008659D4" w:rsidRDefault="005C28F5" w:rsidP="00BB650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  <w:p w14:paraId="6C4F7D38" w14:textId="77777777" w:rsidR="005C28F5" w:rsidRPr="008659D4" w:rsidRDefault="005C28F5" w:rsidP="00BB650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  <w:p w14:paraId="4083CCDF" w14:textId="77777777" w:rsidR="005C28F5" w:rsidRPr="008659D4" w:rsidRDefault="005C28F5" w:rsidP="00BB650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  <w:p w14:paraId="1B5766D9" w14:textId="77777777" w:rsidR="005C28F5" w:rsidRPr="008659D4" w:rsidRDefault="005C28F5" w:rsidP="00BB650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  <w:p w14:paraId="03115286" w14:textId="77777777" w:rsidR="005C28F5" w:rsidRPr="008659D4" w:rsidRDefault="005C28F5" w:rsidP="00BB650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  <w:p w14:paraId="4A97A14A" w14:textId="77777777" w:rsidR="005C28F5" w:rsidRPr="008659D4" w:rsidRDefault="005C28F5" w:rsidP="00BB650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  <w:p w14:paraId="36138015" w14:textId="77777777" w:rsidR="005C28F5" w:rsidRPr="008659D4" w:rsidRDefault="005C28F5" w:rsidP="00BB650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  <w:p w14:paraId="25257B33" w14:textId="77777777" w:rsidR="005C28F5" w:rsidRPr="008659D4" w:rsidRDefault="005C28F5" w:rsidP="00BB650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  <w:p w14:paraId="29F417A4" w14:textId="77777777" w:rsidR="005C28F5" w:rsidRPr="008659D4" w:rsidRDefault="005C28F5" w:rsidP="00BB650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  <w:p w14:paraId="143BA654" w14:textId="77777777" w:rsidR="005C28F5" w:rsidRPr="008659D4" w:rsidRDefault="005C28F5" w:rsidP="00BB650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  <w:p w14:paraId="4F689D63" w14:textId="77777777" w:rsidR="005C28F5" w:rsidRPr="008659D4" w:rsidRDefault="005C28F5" w:rsidP="00BB650A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  <w:p w14:paraId="7B6AB3A1" w14:textId="77777777" w:rsidR="005C28F5" w:rsidRPr="008659D4" w:rsidRDefault="005C28F5" w:rsidP="00BB650A">
            <w:pPr>
              <w:widowControl/>
              <w:ind w:right="840" w:firstLineChars="3300" w:firstLine="6930"/>
              <w:rPr>
                <w:rFonts w:ascii="仿宋" w:eastAsia="仿宋" w:hAnsi="仿宋" w:cs="宋体"/>
                <w:kern w:val="0"/>
                <w:szCs w:val="21"/>
              </w:rPr>
            </w:pPr>
            <w:r w:rsidRPr="008659D4">
              <w:rPr>
                <w:rFonts w:ascii="仿宋" w:eastAsia="仿宋" w:hAnsi="仿宋" w:cs="宋体" w:hint="eastAsia"/>
                <w:kern w:val="0"/>
                <w:szCs w:val="21"/>
              </w:rPr>
              <w:t>本人签字：</w:t>
            </w:r>
          </w:p>
          <w:p w14:paraId="477A316E" w14:textId="77777777" w:rsidR="005C28F5" w:rsidRPr="008659D4" w:rsidRDefault="005C28F5" w:rsidP="00BB650A">
            <w:pPr>
              <w:widowControl/>
              <w:ind w:firstLineChars="3500" w:firstLine="735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8659D4">
              <w:rPr>
                <w:rFonts w:ascii="仿宋" w:eastAsia="仿宋" w:hAnsi="仿宋" w:cs="宋体" w:hint="eastAsia"/>
                <w:kern w:val="0"/>
                <w:szCs w:val="21"/>
              </w:rPr>
              <w:t xml:space="preserve"> </w:t>
            </w:r>
            <w:r w:rsidRPr="008659D4">
              <w:rPr>
                <w:rFonts w:ascii="仿宋" w:eastAsia="仿宋" w:hAnsi="仿宋" w:cs="宋体"/>
                <w:kern w:val="0"/>
                <w:szCs w:val="21"/>
              </w:rPr>
              <w:t xml:space="preserve">  </w:t>
            </w:r>
            <w:r w:rsidRPr="008659D4">
              <w:rPr>
                <w:rFonts w:ascii="仿宋" w:eastAsia="仿宋" w:hAnsi="仿宋" w:cs="宋体" w:hint="eastAsia"/>
                <w:kern w:val="0"/>
                <w:szCs w:val="21"/>
              </w:rPr>
              <w:t xml:space="preserve">年 </w:t>
            </w:r>
            <w:r w:rsidRPr="008659D4">
              <w:rPr>
                <w:rFonts w:ascii="仿宋" w:eastAsia="仿宋" w:hAnsi="仿宋" w:cs="宋体"/>
                <w:kern w:val="0"/>
                <w:szCs w:val="21"/>
              </w:rPr>
              <w:t xml:space="preserve">   </w:t>
            </w:r>
            <w:r w:rsidRPr="008659D4">
              <w:rPr>
                <w:rFonts w:ascii="仿宋" w:eastAsia="仿宋" w:hAnsi="仿宋" w:cs="宋体" w:hint="eastAsia"/>
                <w:kern w:val="0"/>
                <w:szCs w:val="21"/>
              </w:rPr>
              <w:t xml:space="preserve">月 </w:t>
            </w:r>
            <w:r w:rsidRPr="008659D4">
              <w:rPr>
                <w:rFonts w:ascii="仿宋" w:eastAsia="仿宋" w:hAnsi="仿宋" w:cs="宋体"/>
                <w:kern w:val="0"/>
                <w:szCs w:val="21"/>
              </w:rPr>
              <w:t xml:space="preserve">   </w:t>
            </w:r>
            <w:r w:rsidRPr="008659D4">
              <w:rPr>
                <w:rFonts w:ascii="仿宋" w:eastAsia="仿宋" w:hAnsi="仿宋" w:cs="宋体" w:hint="eastAsia"/>
                <w:kern w:val="0"/>
                <w:szCs w:val="21"/>
              </w:rPr>
              <w:t>日</w:t>
            </w:r>
          </w:p>
        </w:tc>
      </w:tr>
    </w:tbl>
    <w:p w14:paraId="318950C8" w14:textId="77777777" w:rsidR="00C21D02" w:rsidRPr="00DE6D06" w:rsidRDefault="00C21D02" w:rsidP="005C28F5">
      <w:pPr>
        <w:autoSpaceDE w:val="0"/>
        <w:autoSpaceDN w:val="0"/>
        <w:adjustRightInd w:val="0"/>
        <w:snapToGrid w:val="0"/>
        <w:spacing w:line="580" w:lineRule="exact"/>
        <w:rPr>
          <w:rFonts w:ascii="仿宋" w:eastAsia="仿宋" w:hAnsi="仿宋" w:cs="仿宋_GB2312"/>
          <w:kern w:val="0"/>
          <w:sz w:val="32"/>
          <w:szCs w:val="32"/>
        </w:rPr>
      </w:pPr>
    </w:p>
    <w:sectPr w:rsidR="00C21D02" w:rsidRPr="00DE6D06" w:rsidSect="00F34CC4">
      <w:footerReference w:type="even" r:id="rId8"/>
      <w:footerReference w:type="default" r:id="rId9"/>
      <w:pgSz w:w="11906" w:h="16838" w:code="9"/>
      <w:pgMar w:top="2098" w:right="1274" w:bottom="1928" w:left="1276" w:header="851" w:footer="992" w:gutter="0"/>
      <w:pgNumType w:start="1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E11F5B" w14:textId="77777777" w:rsidR="00A167D9" w:rsidRDefault="00A167D9">
      <w:r>
        <w:separator/>
      </w:r>
    </w:p>
  </w:endnote>
  <w:endnote w:type="continuationSeparator" w:id="0">
    <w:p w14:paraId="5F313F5D" w14:textId="77777777" w:rsidR="00A167D9" w:rsidRDefault="00A167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Angsana New"/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仿宋">
    <w:charset w:val="86"/>
    <w:family w:val="auto"/>
    <w:pitch w:val="variable"/>
    <w:sig w:usb0="800002BF" w:usb1="38CF7CFA" w:usb2="00000016" w:usb3="00000000" w:csb0="00040001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518941"/>
      <w:docPartObj>
        <w:docPartGallery w:val="Page Numbers (Bottom of Page)"/>
        <w:docPartUnique/>
      </w:docPartObj>
    </w:sdtPr>
    <w:sdtEndPr/>
    <w:sdtContent>
      <w:sdt>
        <w:sdtPr>
          <w:id w:val="8518943"/>
          <w:docPartObj>
            <w:docPartGallery w:val="Page Numbers (Bottom of Page)"/>
            <w:docPartUnique/>
          </w:docPartObj>
        </w:sdtPr>
        <w:sdtEndPr>
          <w:rPr>
            <w:rFonts w:asciiTheme="minorEastAsia" w:eastAsiaTheme="minorEastAsia" w:hAnsiTheme="minorEastAsia"/>
            <w:sz w:val="24"/>
            <w:szCs w:val="24"/>
          </w:rPr>
        </w:sdtEndPr>
        <w:sdtContent>
          <w:p w14:paraId="5FF6AA4B" w14:textId="77777777" w:rsidR="00170CC7" w:rsidRPr="00170CC7" w:rsidRDefault="00170CC7" w:rsidP="00170CC7">
            <w:pPr>
              <w:pStyle w:val="a3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70CC7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— </w:t>
            </w:r>
            <w:r w:rsidR="00AC6B94" w:rsidRPr="00170CC7">
              <w:rPr>
                <w:rFonts w:asciiTheme="minorEastAsia" w:eastAsiaTheme="minorEastAsia" w:hAnsiTheme="minorEastAsia"/>
                <w:sz w:val="24"/>
                <w:szCs w:val="24"/>
              </w:rPr>
              <w:fldChar w:fldCharType="begin"/>
            </w:r>
            <w:r w:rsidRPr="00170CC7">
              <w:rPr>
                <w:rFonts w:asciiTheme="minorEastAsia" w:eastAsiaTheme="minorEastAsia" w:hAnsiTheme="minorEastAsia"/>
                <w:sz w:val="24"/>
                <w:szCs w:val="24"/>
              </w:rPr>
              <w:instrText xml:space="preserve"> PAGE   \* MERGEFORMAT </w:instrText>
            </w:r>
            <w:r w:rsidR="00AC6B94" w:rsidRPr="00170CC7">
              <w:rPr>
                <w:rFonts w:asciiTheme="minorEastAsia" w:eastAsiaTheme="minorEastAsia" w:hAnsiTheme="minorEastAsia"/>
                <w:sz w:val="24"/>
                <w:szCs w:val="24"/>
              </w:rPr>
              <w:fldChar w:fldCharType="separate"/>
            </w:r>
            <w:r w:rsidR="00F72E00" w:rsidRPr="00F72E00">
              <w:rPr>
                <w:rFonts w:asciiTheme="minorEastAsia" w:eastAsiaTheme="minorEastAsia" w:hAnsiTheme="minorEastAsia"/>
                <w:noProof/>
                <w:sz w:val="24"/>
                <w:szCs w:val="24"/>
                <w:lang w:val="zh-CN"/>
              </w:rPr>
              <w:t>2</w:t>
            </w:r>
            <w:r w:rsidR="00AC6B94" w:rsidRPr="00170CC7">
              <w:rPr>
                <w:rFonts w:asciiTheme="minorEastAsia" w:eastAsiaTheme="minorEastAsia" w:hAnsiTheme="minorEastAsia"/>
                <w:sz w:val="24"/>
                <w:szCs w:val="24"/>
              </w:rPr>
              <w:fldChar w:fldCharType="end"/>
            </w:r>
            <w:r w:rsidRPr="00170CC7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—</w:t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518919"/>
      <w:docPartObj>
        <w:docPartGallery w:val="Page Numbers (Bottom of Page)"/>
        <w:docPartUnique/>
      </w:docPartObj>
    </w:sdtPr>
    <w:sdtEndPr>
      <w:rPr>
        <w:rFonts w:asciiTheme="minorEastAsia" w:eastAsiaTheme="minorEastAsia" w:hAnsiTheme="minorEastAsia"/>
        <w:sz w:val="24"/>
        <w:szCs w:val="24"/>
      </w:rPr>
    </w:sdtEndPr>
    <w:sdtContent>
      <w:p w14:paraId="51EEE113" w14:textId="77777777" w:rsidR="00D85E31" w:rsidRPr="00170CC7" w:rsidRDefault="00170CC7" w:rsidP="00170CC7">
        <w:pPr>
          <w:pStyle w:val="a3"/>
          <w:jc w:val="right"/>
          <w:rPr>
            <w:rFonts w:asciiTheme="minorEastAsia" w:eastAsiaTheme="minorEastAsia" w:hAnsiTheme="minorEastAsia"/>
            <w:sz w:val="24"/>
            <w:szCs w:val="24"/>
          </w:rPr>
        </w:pPr>
        <w:r w:rsidRPr="00170CC7">
          <w:rPr>
            <w:rFonts w:asciiTheme="minorEastAsia" w:eastAsiaTheme="minorEastAsia" w:hAnsiTheme="minorEastAsia" w:hint="eastAsia"/>
            <w:sz w:val="24"/>
            <w:szCs w:val="24"/>
          </w:rPr>
          <w:t xml:space="preserve">— </w:t>
        </w:r>
        <w:r w:rsidR="00AC6B94" w:rsidRPr="00170CC7">
          <w:rPr>
            <w:rFonts w:asciiTheme="minorEastAsia" w:eastAsiaTheme="minorEastAsia" w:hAnsiTheme="minorEastAsia"/>
            <w:sz w:val="24"/>
            <w:szCs w:val="24"/>
          </w:rPr>
          <w:fldChar w:fldCharType="begin"/>
        </w:r>
        <w:r w:rsidRPr="00170CC7">
          <w:rPr>
            <w:rFonts w:asciiTheme="minorEastAsia" w:eastAsiaTheme="minorEastAsia" w:hAnsiTheme="minorEastAsia"/>
            <w:sz w:val="24"/>
            <w:szCs w:val="24"/>
          </w:rPr>
          <w:instrText xml:space="preserve"> PAGE   \* MERGEFORMAT </w:instrText>
        </w:r>
        <w:r w:rsidR="00AC6B94" w:rsidRPr="00170CC7">
          <w:rPr>
            <w:rFonts w:asciiTheme="minorEastAsia" w:eastAsiaTheme="minorEastAsia" w:hAnsiTheme="minorEastAsia"/>
            <w:sz w:val="24"/>
            <w:szCs w:val="24"/>
          </w:rPr>
          <w:fldChar w:fldCharType="separate"/>
        </w:r>
        <w:r w:rsidR="00A167D9" w:rsidRPr="00A167D9">
          <w:rPr>
            <w:rFonts w:asciiTheme="minorEastAsia" w:eastAsiaTheme="minorEastAsia" w:hAnsiTheme="minorEastAsia"/>
            <w:noProof/>
            <w:sz w:val="24"/>
            <w:szCs w:val="24"/>
            <w:lang w:val="zh-CN"/>
          </w:rPr>
          <w:t>1</w:t>
        </w:r>
        <w:r w:rsidR="00AC6B94" w:rsidRPr="00170CC7">
          <w:rPr>
            <w:rFonts w:asciiTheme="minorEastAsia" w:eastAsiaTheme="minorEastAsia" w:hAnsiTheme="minorEastAsia"/>
            <w:sz w:val="24"/>
            <w:szCs w:val="24"/>
          </w:rPr>
          <w:fldChar w:fldCharType="end"/>
        </w:r>
        <w:r w:rsidRPr="00170CC7">
          <w:rPr>
            <w:rFonts w:asciiTheme="minorEastAsia" w:eastAsiaTheme="minorEastAsia" w:hAnsiTheme="minorEastAsia" w:hint="eastAsia"/>
            <w:sz w:val="24"/>
            <w:szCs w:val="24"/>
          </w:rPr>
          <w:t xml:space="preserve"> —</w:t>
        </w:r>
      </w:p>
    </w:sdtContent>
  </w:sdt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0353DD" w14:textId="77777777" w:rsidR="00A167D9" w:rsidRDefault="00A167D9">
      <w:r>
        <w:separator/>
      </w:r>
    </w:p>
  </w:footnote>
  <w:footnote w:type="continuationSeparator" w:id="0">
    <w:p w14:paraId="28CDF0E9" w14:textId="77777777" w:rsidR="00A167D9" w:rsidRDefault="00A167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96495E7D"/>
    <w:multiLevelType w:val="singleLevel"/>
    <w:tmpl w:val="96495E7D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FFFFFF89"/>
    <w:multiLevelType w:val="singleLevel"/>
    <w:tmpl w:val="FC98F5BC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2">
    <w:nsid w:val="0A23130D"/>
    <w:multiLevelType w:val="hybridMultilevel"/>
    <w:tmpl w:val="38A8D8AE"/>
    <w:lvl w:ilvl="0" w:tplc="19F2C28E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30B473F"/>
    <w:multiLevelType w:val="hybridMultilevel"/>
    <w:tmpl w:val="6046BD22"/>
    <w:lvl w:ilvl="0" w:tplc="AD645668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4">
    <w:nsid w:val="72CE28E9"/>
    <w:multiLevelType w:val="multilevel"/>
    <w:tmpl w:val="72CE28E9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7BB34EE2"/>
    <w:multiLevelType w:val="hybridMultilevel"/>
    <w:tmpl w:val="6046BD22"/>
    <w:lvl w:ilvl="0" w:tplc="AD645668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6">
    <w:nsid w:val="7DA50903"/>
    <w:multiLevelType w:val="hybridMultilevel"/>
    <w:tmpl w:val="8550C06E"/>
    <w:lvl w:ilvl="0" w:tplc="AEBE43EE">
      <w:start w:val="7"/>
      <w:numFmt w:val="japaneseCounting"/>
      <w:lvlText w:val="(%1)"/>
      <w:lvlJc w:val="left"/>
      <w:pPr>
        <w:ind w:left="8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60" w:hanging="420"/>
      </w:pPr>
    </w:lvl>
    <w:lvl w:ilvl="2" w:tplc="0409001B" w:tentative="1">
      <w:start w:val="1"/>
      <w:numFmt w:val="lowerRoman"/>
      <w:lvlText w:val="%3."/>
      <w:lvlJc w:val="righ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9" w:tentative="1">
      <w:start w:val="1"/>
      <w:numFmt w:val="lowerLetter"/>
      <w:lvlText w:val="%5)"/>
      <w:lvlJc w:val="left"/>
      <w:pPr>
        <w:ind w:left="2220" w:hanging="420"/>
      </w:pPr>
    </w:lvl>
    <w:lvl w:ilvl="5" w:tplc="0409001B" w:tentative="1">
      <w:start w:val="1"/>
      <w:numFmt w:val="lowerRoman"/>
      <w:lvlText w:val="%6."/>
      <w:lvlJc w:val="righ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9" w:tentative="1">
      <w:start w:val="1"/>
      <w:numFmt w:val="lowerLetter"/>
      <w:lvlText w:val="%8)"/>
      <w:lvlJc w:val="left"/>
      <w:pPr>
        <w:ind w:left="3480" w:hanging="420"/>
      </w:pPr>
    </w:lvl>
    <w:lvl w:ilvl="8" w:tplc="0409001B" w:tentative="1">
      <w:start w:val="1"/>
      <w:numFmt w:val="lowerRoman"/>
      <w:lvlText w:val="%9."/>
      <w:lvlJc w:val="right"/>
      <w:pPr>
        <w:ind w:left="3900" w:hanging="42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5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bordersDoNotSurroundHeader/>
  <w:bordersDoNotSurroundFooter/>
  <w:attachedTemplate r:id="rId1"/>
  <w:defaultTabStop w:val="420"/>
  <w:evenAndOddHeaders/>
  <w:drawingGridVerticalSpacing w:val="156"/>
  <w:noPunctuationKerning/>
  <w:characterSpacingControl w:val="compressPunctuation"/>
  <w:savePreviewPicture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7FC2C50"/>
    <w:rsid w:val="00014B79"/>
    <w:rsid w:val="00034F42"/>
    <w:rsid w:val="0003535F"/>
    <w:rsid w:val="00042E76"/>
    <w:rsid w:val="00067881"/>
    <w:rsid w:val="00074CE2"/>
    <w:rsid w:val="00075AF0"/>
    <w:rsid w:val="000B3920"/>
    <w:rsid w:val="000C4362"/>
    <w:rsid w:val="000E2B3F"/>
    <w:rsid w:val="000E7020"/>
    <w:rsid w:val="000E7735"/>
    <w:rsid w:val="00101AAD"/>
    <w:rsid w:val="0010264B"/>
    <w:rsid w:val="00105AD9"/>
    <w:rsid w:val="0011788F"/>
    <w:rsid w:val="00127000"/>
    <w:rsid w:val="00141927"/>
    <w:rsid w:val="00143C32"/>
    <w:rsid w:val="00165763"/>
    <w:rsid w:val="001659E2"/>
    <w:rsid w:val="00170CC7"/>
    <w:rsid w:val="00171BED"/>
    <w:rsid w:val="00172675"/>
    <w:rsid w:val="0018049F"/>
    <w:rsid w:val="001A6B13"/>
    <w:rsid w:val="001C2F90"/>
    <w:rsid w:val="001E05AC"/>
    <w:rsid w:val="00201ADF"/>
    <w:rsid w:val="0020643D"/>
    <w:rsid w:val="00223AD7"/>
    <w:rsid w:val="00230D80"/>
    <w:rsid w:val="00242C4B"/>
    <w:rsid w:val="00257681"/>
    <w:rsid w:val="00262403"/>
    <w:rsid w:val="00273E6D"/>
    <w:rsid w:val="00282254"/>
    <w:rsid w:val="002860D7"/>
    <w:rsid w:val="0028775F"/>
    <w:rsid w:val="00294043"/>
    <w:rsid w:val="002A2359"/>
    <w:rsid w:val="002A2B6F"/>
    <w:rsid w:val="002A5B8D"/>
    <w:rsid w:val="002B1BA5"/>
    <w:rsid w:val="002B7AEB"/>
    <w:rsid w:val="002D3481"/>
    <w:rsid w:val="002E4888"/>
    <w:rsid w:val="002E62EC"/>
    <w:rsid w:val="003104C1"/>
    <w:rsid w:val="00336D52"/>
    <w:rsid w:val="003510E3"/>
    <w:rsid w:val="00375A86"/>
    <w:rsid w:val="003813D7"/>
    <w:rsid w:val="003A672B"/>
    <w:rsid w:val="003B1B1C"/>
    <w:rsid w:val="003B5C31"/>
    <w:rsid w:val="003C61BE"/>
    <w:rsid w:val="003D40F9"/>
    <w:rsid w:val="003F1DF6"/>
    <w:rsid w:val="003F711F"/>
    <w:rsid w:val="00411357"/>
    <w:rsid w:val="00434FA1"/>
    <w:rsid w:val="00440BB2"/>
    <w:rsid w:val="004443E7"/>
    <w:rsid w:val="004602B4"/>
    <w:rsid w:val="00472FDF"/>
    <w:rsid w:val="004740B7"/>
    <w:rsid w:val="004779CE"/>
    <w:rsid w:val="00480789"/>
    <w:rsid w:val="004847C2"/>
    <w:rsid w:val="004A3526"/>
    <w:rsid w:val="004C6FA9"/>
    <w:rsid w:val="004E7C18"/>
    <w:rsid w:val="004F7548"/>
    <w:rsid w:val="00504277"/>
    <w:rsid w:val="00520C88"/>
    <w:rsid w:val="00533A3B"/>
    <w:rsid w:val="0054222B"/>
    <w:rsid w:val="00547067"/>
    <w:rsid w:val="00551B6E"/>
    <w:rsid w:val="0055760A"/>
    <w:rsid w:val="005749D6"/>
    <w:rsid w:val="00574FC3"/>
    <w:rsid w:val="005809E9"/>
    <w:rsid w:val="00585173"/>
    <w:rsid w:val="00594973"/>
    <w:rsid w:val="0059639D"/>
    <w:rsid w:val="005A6DB3"/>
    <w:rsid w:val="005B3A7F"/>
    <w:rsid w:val="005C28F5"/>
    <w:rsid w:val="005C3DE5"/>
    <w:rsid w:val="005D7CEA"/>
    <w:rsid w:val="005E2820"/>
    <w:rsid w:val="005E3637"/>
    <w:rsid w:val="005F117F"/>
    <w:rsid w:val="006077FA"/>
    <w:rsid w:val="00622410"/>
    <w:rsid w:val="00631667"/>
    <w:rsid w:val="00644418"/>
    <w:rsid w:val="00651429"/>
    <w:rsid w:val="006735A8"/>
    <w:rsid w:val="006879A2"/>
    <w:rsid w:val="006A4D2E"/>
    <w:rsid w:val="006A4E46"/>
    <w:rsid w:val="006B08E3"/>
    <w:rsid w:val="006C0758"/>
    <w:rsid w:val="006D22E1"/>
    <w:rsid w:val="00713910"/>
    <w:rsid w:val="00731AC1"/>
    <w:rsid w:val="00753AF5"/>
    <w:rsid w:val="00760CBC"/>
    <w:rsid w:val="00760E3E"/>
    <w:rsid w:val="00762306"/>
    <w:rsid w:val="00784083"/>
    <w:rsid w:val="00794514"/>
    <w:rsid w:val="007C103D"/>
    <w:rsid w:val="007D3C83"/>
    <w:rsid w:val="007E0F40"/>
    <w:rsid w:val="00820734"/>
    <w:rsid w:val="008659D4"/>
    <w:rsid w:val="00874E77"/>
    <w:rsid w:val="0087610B"/>
    <w:rsid w:val="00876E59"/>
    <w:rsid w:val="008B4E45"/>
    <w:rsid w:val="008C15D9"/>
    <w:rsid w:val="008C713B"/>
    <w:rsid w:val="008E6BAC"/>
    <w:rsid w:val="009052C1"/>
    <w:rsid w:val="0092184F"/>
    <w:rsid w:val="00925F48"/>
    <w:rsid w:val="009537A6"/>
    <w:rsid w:val="00984EF1"/>
    <w:rsid w:val="00995CB1"/>
    <w:rsid w:val="009964AD"/>
    <w:rsid w:val="009A761B"/>
    <w:rsid w:val="009F4ED2"/>
    <w:rsid w:val="00A0262B"/>
    <w:rsid w:val="00A02AD0"/>
    <w:rsid w:val="00A036E9"/>
    <w:rsid w:val="00A1664B"/>
    <w:rsid w:val="00A167D9"/>
    <w:rsid w:val="00A23A25"/>
    <w:rsid w:val="00A30825"/>
    <w:rsid w:val="00A42FEC"/>
    <w:rsid w:val="00A44172"/>
    <w:rsid w:val="00A4714C"/>
    <w:rsid w:val="00A6611F"/>
    <w:rsid w:val="00AA0CE7"/>
    <w:rsid w:val="00AA520D"/>
    <w:rsid w:val="00AA6515"/>
    <w:rsid w:val="00AC030E"/>
    <w:rsid w:val="00AC6B94"/>
    <w:rsid w:val="00B005BF"/>
    <w:rsid w:val="00B20AF4"/>
    <w:rsid w:val="00B31BAC"/>
    <w:rsid w:val="00B36C30"/>
    <w:rsid w:val="00B43451"/>
    <w:rsid w:val="00B46C9B"/>
    <w:rsid w:val="00B730D3"/>
    <w:rsid w:val="00BA6156"/>
    <w:rsid w:val="00BD78B0"/>
    <w:rsid w:val="00BE089F"/>
    <w:rsid w:val="00BE1817"/>
    <w:rsid w:val="00BE3B04"/>
    <w:rsid w:val="00BF11FE"/>
    <w:rsid w:val="00C21D02"/>
    <w:rsid w:val="00C265AB"/>
    <w:rsid w:val="00C46997"/>
    <w:rsid w:val="00C51F0F"/>
    <w:rsid w:val="00C66F44"/>
    <w:rsid w:val="00C72FA6"/>
    <w:rsid w:val="00C8055D"/>
    <w:rsid w:val="00C80A63"/>
    <w:rsid w:val="00CB7D42"/>
    <w:rsid w:val="00CE0976"/>
    <w:rsid w:val="00CE2520"/>
    <w:rsid w:val="00CF1F22"/>
    <w:rsid w:val="00D30904"/>
    <w:rsid w:val="00D34B90"/>
    <w:rsid w:val="00D379E3"/>
    <w:rsid w:val="00D40668"/>
    <w:rsid w:val="00D54C0A"/>
    <w:rsid w:val="00D55DAF"/>
    <w:rsid w:val="00D75E7C"/>
    <w:rsid w:val="00D85E31"/>
    <w:rsid w:val="00DA100F"/>
    <w:rsid w:val="00DB4AE4"/>
    <w:rsid w:val="00DD662F"/>
    <w:rsid w:val="00DE6D06"/>
    <w:rsid w:val="00DF112E"/>
    <w:rsid w:val="00E212B7"/>
    <w:rsid w:val="00E23398"/>
    <w:rsid w:val="00E344FF"/>
    <w:rsid w:val="00E55E18"/>
    <w:rsid w:val="00EA1F2D"/>
    <w:rsid w:val="00EA4789"/>
    <w:rsid w:val="00EB06EA"/>
    <w:rsid w:val="00EB7EF1"/>
    <w:rsid w:val="00ED2972"/>
    <w:rsid w:val="00EF5869"/>
    <w:rsid w:val="00EF74EC"/>
    <w:rsid w:val="00F033F2"/>
    <w:rsid w:val="00F10922"/>
    <w:rsid w:val="00F135DC"/>
    <w:rsid w:val="00F34CC4"/>
    <w:rsid w:val="00F42EDC"/>
    <w:rsid w:val="00F655C7"/>
    <w:rsid w:val="00F72E00"/>
    <w:rsid w:val="00F925F6"/>
    <w:rsid w:val="00FB793B"/>
    <w:rsid w:val="00FD32AC"/>
    <w:rsid w:val="00FE7701"/>
    <w:rsid w:val="00FF2039"/>
    <w:rsid w:val="00FF6B71"/>
    <w:rsid w:val="03FD6D2E"/>
    <w:rsid w:val="08C265A6"/>
    <w:rsid w:val="0AAD4F83"/>
    <w:rsid w:val="0C15018A"/>
    <w:rsid w:val="0C9B5B88"/>
    <w:rsid w:val="15692DCB"/>
    <w:rsid w:val="17FC2C50"/>
    <w:rsid w:val="19C1551F"/>
    <w:rsid w:val="1CFD7504"/>
    <w:rsid w:val="2E0B5E12"/>
    <w:rsid w:val="33D9744A"/>
    <w:rsid w:val="3BEA3D4E"/>
    <w:rsid w:val="44C1739A"/>
    <w:rsid w:val="53B9476E"/>
    <w:rsid w:val="56F84945"/>
    <w:rsid w:val="619B0032"/>
    <w:rsid w:val="6981588E"/>
    <w:rsid w:val="69A34303"/>
    <w:rsid w:val="6AFF3F46"/>
    <w:rsid w:val="6D535020"/>
    <w:rsid w:val="74893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7C1BA1A5"/>
  <w15:docId w15:val="{F3849E54-19A8-401B-8131-B11A689F3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80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iPriority="99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1B1C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rsid w:val="003B1B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rsid w:val="003B1B1C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uiPriority w:val="99"/>
    <w:unhideWhenUsed/>
    <w:rsid w:val="003B1B1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7">
    <w:name w:val="Strong"/>
    <w:basedOn w:val="a0"/>
    <w:uiPriority w:val="22"/>
    <w:qFormat/>
    <w:rsid w:val="003B1B1C"/>
    <w:rPr>
      <w:b/>
      <w:bCs/>
    </w:rPr>
  </w:style>
  <w:style w:type="character" w:styleId="a8">
    <w:name w:val="page number"/>
    <w:basedOn w:val="a0"/>
    <w:qFormat/>
    <w:rsid w:val="003B1B1C"/>
  </w:style>
  <w:style w:type="character" w:styleId="a9">
    <w:name w:val="Hyperlink"/>
    <w:basedOn w:val="a0"/>
    <w:uiPriority w:val="99"/>
    <w:unhideWhenUsed/>
    <w:qFormat/>
    <w:rsid w:val="003B1B1C"/>
    <w:rPr>
      <w:color w:val="666666"/>
      <w:u w:val="none"/>
    </w:rPr>
  </w:style>
  <w:style w:type="paragraph" w:styleId="aa">
    <w:name w:val="List Paragraph"/>
    <w:basedOn w:val="a"/>
    <w:uiPriority w:val="34"/>
    <w:qFormat/>
    <w:rsid w:val="003B1B1C"/>
    <w:pPr>
      <w:ind w:firstLineChars="200" w:firstLine="420"/>
    </w:pPr>
  </w:style>
  <w:style w:type="character" w:customStyle="1" w:styleId="bjh-p">
    <w:name w:val="bjh-p"/>
    <w:basedOn w:val="a0"/>
    <w:qFormat/>
    <w:rsid w:val="003B1B1C"/>
  </w:style>
  <w:style w:type="paragraph" w:styleId="ab">
    <w:name w:val="Body Text"/>
    <w:basedOn w:val="a"/>
    <w:link w:val="ac"/>
    <w:uiPriority w:val="99"/>
    <w:qFormat/>
    <w:rsid w:val="00874E77"/>
    <w:pPr>
      <w:autoSpaceDE w:val="0"/>
      <w:autoSpaceDN w:val="0"/>
      <w:spacing w:before="214"/>
      <w:ind w:left="120"/>
      <w:jc w:val="left"/>
    </w:pPr>
    <w:rPr>
      <w:kern w:val="0"/>
      <w:sz w:val="24"/>
    </w:rPr>
  </w:style>
  <w:style w:type="character" w:customStyle="1" w:styleId="ac">
    <w:name w:val="正文文本字符"/>
    <w:basedOn w:val="a0"/>
    <w:link w:val="ab"/>
    <w:uiPriority w:val="99"/>
    <w:rsid w:val="00874E77"/>
    <w:rPr>
      <w:rFonts w:ascii="Calibri" w:hAnsi="Calibri"/>
      <w:sz w:val="24"/>
      <w:szCs w:val="24"/>
    </w:rPr>
  </w:style>
  <w:style w:type="paragraph" w:customStyle="1" w:styleId="2">
    <w:name w:val="列出段落2"/>
    <w:basedOn w:val="a"/>
    <w:uiPriority w:val="99"/>
    <w:qFormat/>
    <w:rsid w:val="00874E77"/>
    <w:pPr>
      <w:ind w:firstLineChars="200" w:firstLine="420"/>
    </w:pPr>
    <w:rPr>
      <w:szCs w:val="22"/>
    </w:rPr>
  </w:style>
  <w:style w:type="character" w:customStyle="1" w:styleId="a4">
    <w:name w:val="页脚字符"/>
    <w:basedOn w:val="a0"/>
    <w:link w:val="a3"/>
    <w:uiPriority w:val="99"/>
    <w:rsid w:val="00170CC7"/>
    <w:rPr>
      <w:rFonts w:ascii="Calibri" w:hAnsi="Calibri"/>
      <w:kern w:val="2"/>
      <w:sz w:val="18"/>
      <w:szCs w:val="18"/>
    </w:rPr>
  </w:style>
  <w:style w:type="table" w:styleId="ad">
    <w:name w:val="Table Grid"/>
    <w:basedOn w:val="a1"/>
    <w:rsid w:val="004847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未处理的提及1"/>
    <w:basedOn w:val="a0"/>
    <w:uiPriority w:val="99"/>
    <w:semiHidden/>
    <w:unhideWhenUsed/>
    <w:rsid w:val="006A4D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008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24352;&#23665;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C:\Users\张山\AppData\Roaming\Kingsoft\wps\addons\pool\win-i386\knewfileres_1.0.0.3\wps\0.docx</Template>
  <TotalTime>6</TotalTime>
  <Pages>2</Pages>
  <Words>38</Words>
  <Characters>220</Characters>
  <Application>Microsoft Macintosh Word</Application>
  <DocSecurity>0</DocSecurity>
  <Lines>1</Lines>
  <Paragraphs>1</Paragraphs>
  <ScaleCrop>false</ScaleCrop>
  <Company>Microsoft</Company>
  <LinksUpToDate>false</LinksUpToDate>
  <CharactersWithSpaces>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李山</dc:creator>
  <cp:lastModifiedBy>Microsoft Office 用户</cp:lastModifiedBy>
  <cp:revision>4</cp:revision>
  <cp:lastPrinted>2019-11-28T07:31:00Z</cp:lastPrinted>
  <dcterms:created xsi:type="dcterms:W3CDTF">2020-03-24T07:37:00Z</dcterms:created>
  <dcterms:modified xsi:type="dcterms:W3CDTF">2020-03-24T07:50:00Z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